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B028" w14:textId="77777777" w:rsidR="00732C5B" w:rsidRDefault="00000000">
      <w:sdt>
        <w:sdtPr>
          <w:id w:val="-831605760"/>
          <w:docPartObj>
            <w:docPartGallery w:val="Cover Pages"/>
            <w:docPartUnique/>
          </w:docPartObj>
        </w:sdtPr>
        <w:sdtContent>
          <w:r w:rsidR="0085064F"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2B18439" wp14:editId="0F2A367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Shape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78A94075" id="AutoShape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&#13;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85064F"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177DF5F" wp14:editId="4EC13A8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ctangle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732C5B" w14:paraId="325EBF30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0A8BDB0A" w14:textId="77777777" w:rsidR="00732C5B" w:rsidRDefault="00732C5B">
                                      <w:pPr>
                                        <w:pStyle w:val="NoSpacing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732C5B" w14:paraId="69B37F1F" w14:textId="77777777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14:paraId="77D962E2" w14:textId="77777777" w:rsidR="00732C5B" w:rsidRDefault="00000000" w:rsidP="0083147A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B6F20EC0D7A348EA8071C79FFD06D6AA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proofErr w:type="spellStart"/>
                                          <w:r w:rsidR="0083147A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tr-TR"/>
                                            </w:rPr>
                                            <w:t>Weekly</w:t>
                                          </w:r>
                                          <w:proofErr w:type="spellEnd"/>
                                          <w:r w:rsidR="0083147A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83147A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tr-TR"/>
                                            </w:rPr>
                                            <w:t>Progress</w:t>
                                          </w:r>
                                          <w:proofErr w:type="spellEnd"/>
                                          <w:r w:rsidR="0083147A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tr-TR"/>
                                            </w:rPr>
                                            <w:t xml:space="preserve"> Report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732C5B" w14:paraId="4ECEFBE8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2620AE64" w14:textId="77777777" w:rsidR="00732C5B" w:rsidRDefault="00732C5B">
                                      <w:pPr>
                                        <w:pStyle w:val="NoSpacing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732C5B" w14:paraId="03C6175E" w14:textId="77777777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14:paraId="75A2DB5B" w14:textId="77777777" w:rsidR="00732C5B" w:rsidRDefault="00000000" w:rsidP="0083147A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9CB7740BEF2C465CBBB0453804A6433C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proofErr w:type="spellStart"/>
                                          <w:r w:rsidR="00DF1277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  <w:lang w:val="tr-TR"/>
                                            </w:rPr>
                                            <w:t>Company</w:t>
                                          </w:r>
                                          <w:proofErr w:type="spellEnd"/>
                                          <w:r w:rsidR="00DF1277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  <w:lang w:val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DF1277">
                                            <w:rPr>
                                              <w:rFonts w:ascii="Times New Roman" w:hAnsi="Times New Roman"/>
                                              <w:sz w:val="36"/>
                                              <w:szCs w:val="36"/>
                                              <w:lang w:val="tr-TR"/>
                                            </w:rPr>
                                            <w:t>TeyTeyTey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617B1470" w14:textId="77777777" w:rsidR="00732C5B" w:rsidRDefault="00732C5B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6177DF5F" id="Rectangle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&#13;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732C5B" w14:paraId="325EBF30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0A8BDB0A" w14:textId="77777777" w:rsidR="00732C5B" w:rsidRDefault="00732C5B">
                                <w:pPr>
                                  <w:pStyle w:val="NoSpacing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732C5B" w14:paraId="69B37F1F" w14:textId="77777777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14:paraId="77D962E2" w14:textId="77777777" w:rsidR="00732C5B" w:rsidRDefault="00000000" w:rsidP="0083147A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B6F20EC0D7A348EA8071C79FFD06D6AA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="0083147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tr-TR"/>
                                      </w:rPr>
                                      <w:t>Weekly</w:t>
                                    </w:r>
                                    <w:proofErr w:type="spellEnd"/>
                                    <w:r w:rsidR="0083147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83147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tr-TR"/>
                                      </w:rPr>
                                      <w:t>Progress</w:t>
                                    </w:r>
                                    <w:proofErr w:type="spellEnd"/>
                                    <w:r w:rsidR="0083147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tr-TR"/>
                                      </w:rPr>
                                      <w:t xml:space="preserve"> Report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32C5B" w14:paraId="4ECEFBE8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2620AE64" w14:textId="77777777" w:rsidR="00732C5B" w:rsidRDefault="00732C5B">
                                <w:pPr>
                                  <w:pStyle w:val="NoSpacing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732C5B" w14:paraId="03C6175E" w14:textId="77777777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75A2DB5B" w14:textId="77777777" w:rsidR="00732C5B" w:rsidRDefault="00000000" w:rsidP="0083147A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9CB7740BEF2C465CBBB0453804A6433C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="00DF1277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  <w:lang w:val="tr-TR"/>
                                      </w:rPr>
                                      <w:t>Company</w:t>
                                    </w:r>
                                    <w:proofErr w:type="spellEnd"/>
                                    <w:r w:rsidR="00DF1277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  <w:lang w:val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F1277">
                                      <w:rPr>
                                        <w:rFonts w:ascii="Times New Roman" w:hAnsi="Times New Roman"/>
                                        <w:sz w:val="36"/>
                                        <w:szCs w:val="36"/>
                                        <w:lang w:val="tr-TR"/>
                                      </w:rPr>
                                      <w:t>TeyTeyTey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14:paraId="617B1470" w14:textId="77777777" w:rsidR="00732C5B" w:rsidRDefault="00732C5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5064F"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5EFCA13" wp14:editId="3B28241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7498080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ctangle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3185161E" w14:textId="77777777" w:rsidR="00732C5B" w:rsidRDefault="00000000">
                                <w:pPr>
                                  <w:pStyle w:val="NoSpacing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3147A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aps/>
                                        <w:color w:val="D34817" w:themeColor="accent1"/>
                                        <w:lang w:val="tr-TR"/>
                                      </w:rPr>
                                      <w:t>METU EEE</w:t>
                                    </w:r>
                                  </w:sdtContent>
                                </w:sdt>
                              </w:p>
                              <w:p w14:paraId="59AE46ED" w14:textId="77777777" w:rsidR="00732C5B" w:rsidRDefault="00732C5B">
                                <w:pPr>
                                  <w:pStyle w:val="NoSpacing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14:paraId="0DE3DDA0" w14:textId="1C7D11BE" w:rsidR="00732C5B" w:rsidRDefault="00000000">
                                <w:pPr>
                                  <w:pStyle w:val="NoSpacing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10-11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4F3458">
                                      <w:t>October 11, 2022</w:t>
                                    </w:r>
                                  </w:sdtContent>
                                </w:sdt>
                              </w:p>
                              <w:p w14:paraId="79B9E956" w14:textId="77777777" w:rsidR="00732C5B" w:rsidRDefault="00732C5B">
                                <w:pPr>
                                  <w:pStyle w:val="NoSpacing"/>
                                  <w:spacing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65EFCA13" id="Rectangle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" o:allowincell="f" filled="f" stroked="f" strokeweight=".25pt">
                    <v:textbox style="mso-fit-shape-to-text:t" inset=",18pt,,18pt">
                      <w:txbxContent>
                        <w:p w14:paraId="3185161E" w14:textId="77777777" w:rsidR="00732C5B" w:rsidRDefault="00000000">
                          <w:pPr>
                            <w:pStyle w:val="NoSpacing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 w:rsidR="0083147A">
                                <w:rPr>
                                  <w:rFonts w:ascii="Times New Roman" w:hAnsi="Times New Roman"/>
                                  <w:b/>
                                  <w:bCs/>
                                  <w:caps/>
                                  <w:color w:val="D34817" w:themeColor="accent1"/>
                                  <w:lang w:val="tr-TR"/>
                                </w:rPr>
                                <w:t>METU EEE</w:t>
                              </w:r>
                            </w:sdtContent>
                          </w:sdt>
                        </w:p>
                        <w:p w14:paraId="59AE46ED" w14:textId="77777777" w:rsidR="00732C5B" w:rsidRDefault="00732C5B">
                          <w:pPr>
                            <w:pStyle w:val="NoSpacing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14:paraId="0DE3DDA0" w14:textId="1C7D11BE" w:rsidR="00732C5B" w:rsidRDefault="00000000">
                          <w:pPr>
                            <w:pStyle w:val="NoSpacing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10-1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F3458">
                                <w:t>October 11, 2022</w:t>
                              </w:r>
                            </w:sdtContent>
                          </w:sdt>
                        </w:p>
                        <w:p w14:paraId="79B9E956" w14:textId="77777777" w:rsidR="00732C5B" w:rsidRDefault="00732C5B">
                          <w:pPr>
                            <w:pStyle w:val="NoSpacing"/>
                            <w:spacing w:line="276" w:lineRule="auto"/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85064F">
            <w:br w:type="page"/>
          </w:r>
        </w:sdtContent>
      </w:sdt>
    </w:p>
    <w:p w14:paraId="7A99C200" w14:textId="77777777" w:rsidR="00732C5B" w:rsidRDefault="00000000">
      <w:pPr>
        <w:pStyle w:val="Title"/>
        <w:rPr>
          <w:smallCaps w:val="0"/>
        </w:rPr>
      </w:pPr>
      <w:sdt>
        <w:sdtPr>
          <w:rPr>
            <w:smallCaps w:val="0"/>
          </w:rPr>
          <w:alias w:val="Title"/>
          <w:tag w:val="Title"/>
          <w:id w:val="11808329"/>
          <w:placeholder>
            <w:docPart w:val="CC4B29FCD5B64AF887FA8005E432864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spellStart"/>
          <w:r w:rsidR="0083147A">
            <w:rPr>
              <w:smallCaps w:val="0"/>
              <w:lang w:val="tr-TR"/>
            </w:rPr>
            <w:t>Weekly</w:t>
          </w:r>
          <w:proofErr w:type="spellEnd"/>
          <w:r w:rsidR="0083147A">
            <w:rPr>
              <w:smallCaps w:val="0"/>
              <w:lang w:val="tr-TR"/>
            </w:rPr>
            <w:t xml:space="preserve"> </w:t>
          </w:r>
          <w:proofErr w:type="spellStart"/>
          <w:r w:rsidR="0083147A">
            <w:rPr>
              <w:smallCaps w:val="0"/>
              <w:lang w:val="tr-TR"/>
            </w:rPr>
            <w:t>Progress</w:t>
          </w:r>
          <w:proofErr w:type="spellEnd"/>
          <w:r w:rsidR="0083147A">
            <w:rPr>
              <w:smallCaps w:val="0"/>
              <w:lang w:val="tr-TR"/>
            </w:rPr>
            <w:t xml:space="preserve"> Report</w:t>
          </w:r>
        </w:sdtContent>
      </w:sdt>
    </w:p>
    <w:p w14:paraId="77B4612C" w14:textId="77777777" w:rsidR="00732C5B" w:rsidRDefault="00000000">
      <w:pPr>
        <w:pStyle w:val="Subtitle"/>
      </w:pPr>
      <w:sdt>
        <w:sdtPr>
          <w:alias w:val="Subtitle"/>
          <w:tag w:val="Subtitle"/>
          <w:id w:val="11808339"/>
          <w:placeholder>
            <w:docPart w:val="D6FB44D725A840F3B69459D8F9B79626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proofErr w:type="spellStart"/>
          <w:r w:rsidR="00DF1277">
            <w:rPr>
              <w:lang w:val="tr-TR"/>
            </w:rPr>
            <w:t>Company</w:t>
          </w:r>
          <w:proofErr w:type="spellEnd"/>
          <w:r w:rsidR="00DF1277">
            <w:rPr>
              <w:lang w:val="tr-TR"/>
            </w:rPr>
            <w:t xml:space="preserve"> </w:t>
          </w:r>
          <w:proofErr w:type="spellStart"/>
          <w:r w:rsidR="00DF1277">
            <w:rPr>
              <w:lang w:val="tr-TR"/>
            </w:rPr>
            <w:t>TeyTeyTey</w:t>
          </w:r>
          <w:proofErr w:type="spellEnd"/>
        </w:sdtContent>
      </w:sdt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83147A" w14:paraId="75C0E4A6" w14:textId="77777777" w:rsidTr="00D9525E">
        <w:trPr>
          <w:trHeight w:val="509"/>
        </w:trPr>
        <w:tc>
          <w:tcPr>
            <w:tcW w:w="10207" w:type="dxa"/>
          </w:tcPr>
          <w:p w14:paraId="5E00D9D5" w14:textId="77777777" w:rsidR="0083147A" w:rsidRPr="00D0178F" w:rsidRDefault="0083147A" w:rsidP="0083147A">
            <w:pPr>
              <w:pStyle w:val="ListParagraph"/>
              <w:ind w:left="0"/>
              <w:rPr>
                <w:b/>
              </w:rPr>
            </w:pPr>
          </w:p>
          <w:p w14:paraId="61B19C2A" w14:textId="77777777" w:rsidR="0083147A" w:rsidRPr="00D0178F" w:rsidRDefault="00D9525E" w:rsidP="0083147A">
            <w:pPr>
              <w:pStyle w:val="ListParagraph"/>
              <w:ind w:left="0"/>
              <w:rPr>
                <w:b/>
              </w:rPr>
            </w:pPr>
            <w:r w:rsidRPr="00D0178F">
              <w:rPr>
                <w:b/>
              </w:rPr>
              <w:t xml:space="preserve">Staff Name: </w:t>
            </w:r>
          </w:p>
        </w:tc>
      </w:tr>
      <w:tr w:rsidR="00D9525E" w14:paraId="26B87DE2" w14:textId="77777777" w:rsidTr="00D9525E">
        <w:trPr>
          <w:trHeight w:val="2919"/>
        </w:trPr>
        <w:tc>
          <w:tcPr>
            <w:tcW w:w="10207" w:type="dxa"/>
          </w:tcPr>
          <w:p w14:paraId="0410BC01" w14:textId="77777777" w:rsidR="00D9525E" w:rsidRPr="00D0178F" w:rsidRDefault="00D9525E" w:rsidP="00D9525E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D0178F">
              <w:rPr>
                <w:b/>
              </w:rPr>
              <w:t>Activities completed in the last week</w:t>
            </w:r>
          </w:p>
          <w:p w14:paraId="1109240B" w14:textId="77777777" w:rsidR="00D9525E" w:rsidRPr="00D0178F" w:rsidRDefault="00D9525E" w:rsidP="00D9525E">
            <w:pPr>
              <w:pStyle w:val="ListParagraph"/>
              <w:rPr>
                <w:b/>
              </w:rPr>
            </w:pPr>
          </w:p>
        </w:tc>
      </w:tr>
      <w:tr w:rsidR="0083147A" w14:paraId="71EF4B3E" w14:textId="77777777" w:rsidTr="00D9525E">
        <w:tc>
          <w:tcPr>
            <w:tcW w:w="10207" w:type="dxa"/>
          </w:tcPr>
          <w:p w14:paraId="0EC2104F" w14:textId="77777777" w:rsidR="0083147A" w:rsidRPr="00D0178F" w:rsidRDefault="0083147A" w:rsidP="008314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D0178F">
              <w:rPr>
                <w:b/>
              </w:rPr>
              <w:t>Activities remaining from last week</w:t>
            </w:r>
          </w:p>
          <w:p w14:paraId="45F86BEF" w14:textId="77777777" w:rsidR="0083147A" w:rsidRPr="00D0178F" w:rsidRDefault="0083147A" w:rsidP="0083147A">
            <w:pPr>
              <w:rPr>
                <w:b/>
              </w:rPr>
            </w:pPr>
          </w:p>
          <w:p w14:paraId="6651835E" w14:textId="77777777" w:rsidR="0083147A" w:rsidRPr="00D0178F" w:rsidRDefault="0083147A" w:rsidP="0083147A">
            <w:pPr>
              <w:rPr>
                <w:b/>
              </w:rPr>
            </w:pPr>
          </w:p>
          <w:p w14:paraId="60299B4B" w14:textId="77777777" w:rsidR="0083147A" w:rsidRPr="00D0178F" w:rsidRDefault="0083147A" w:rsidP="0083147A">
            <w:pPr>
              <w:rPr>
                <w:b/>
              </w:rPr>
            </w:pPr>
          </w:p>
          <w:p w14:paraId="37376689" w14:textId="77777777" w:rsidR="0083147A" w:rsidRPr="00D0178F" w:rsidRDefault="0083147A" w:rsidP="0083147A">
            <w:pPr>
              <w:rPr>
                <w:b/>
              </w:rPr>
            </w:pPr>
          </w:p>
          <w:p w14:paraId="63656AE3" w14:textId="77777777" w:rsidR="0083147A" w:rsidRPr="00D0178F" w:rsidRDefault="0083147A" w:rsidP="0083147A">
            <w:pPr>
              <w:rPr>
                <w:b/>
              </w:rPr>
            </w:pPr>
          </w:p>
          <w:p w14:paraId="44C26D7E" w14:textId="77777777" w:rsidR="0083147A" w:rsidRPr="00D0178F" w:rsidRDefault="0083147A" w:rsidP="0083147A">
            <w:pPr>
              <w:pStyle w:val="ListParagraph"/>
              <w:rPr>
                <w:b/>
              </w:rPr>
            </w:pPr>
          </w:p>
        </w:tc>
      </w:tr>
      <w:tr w:rsidR="0083147A" w14:paraId="3BA0CEA4" w14:textId="77777777" w:rsidTr="00D9525E">
        <w:trPr>
          <w:trHeight w:val="2798"/>
        </w:trPr>
        <w:tc>
          <w:tcPr>
            <w:tcW w:w="10207" w:type="dxa"/>
          </w:tcPr>
          <w:p w14:paraId="04268CE0" w14:textId="77777777" w:rsidR="0083147A" w:rsidRPr="00D0178F" w:rsidRDefault="0083147A" w:rsidP="008314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D0178F">
              <w:rPr>
                <w:b/>
              </w:rPr>
              <w:t>Activities for the next week</w:t>
            </w:r>
            <w:r w:rsidR="00D9525E" w:rsidRPr="00D0178F">
              <w:rPr>
                <w:b/>
              </w:rPr>
              <w:t xml:space="preserve"> (short term plan)</w:t>
            </w:r>
          </w:p>
          <w:p w14:paraId="55F730E2" w14:textId="77777777" w:rsidR="0083147A" w:rsidRPr="00D0178F" w:rsidRDefault="0083147A" w:rsidP="0083147A">
            <w:pPr>
              <w:pStyle w:val="ListParagraph"/>
              <w:ind w:left="0"/>
              <w:rPr>
                <w:b/>
              </w:rPr>
            </w:pPr>
          </w:p>
          <w:p w14:paraId="071B4132" w14:textId="77777777" w:rsidR="0083147A" w:rsidRPr="00D0178F" w:rsidRDefault="0083147A" w:rsidP="0083147A">
            <w:pPr>
              <w:pStyle w:val="ListParagraph"/>
              <w:ind w:left="0"/>
              <w:rPr>
                <w:b/>
              </w:rPr>
            </w:pPr>
          </w:p>
        </w:tc>
      </w:tr>
      <w:tr w:rsidR="00D9525E" w14:paraId="4001DFA4" w14:textId="77777777" w:rsidTr="00D9525E">
        <w:trPr>
          <w:trHeight w:val="1698"/>
        </w:trPr>
        <w:tc>
          <w:tcPr>
            <w:tcW w:w="10207" w:type="dxa"/>
          </w:tcPr>
          <w:p w14:paraId="23243B41" w14:textId="77777777" w:rsidR="00D9525E" w:rsidRPr="00D0178F" w:rsidRDefault="00D9525E" w:rsidP="00D9525E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D0178F">
              <w:rPr>
                <w:b/>
              </w:rPr>
              <w:t>Activities for after the next week (medium term plan)</w:t>
            </w:r>
          </w:p>
        </w:tc>
      </w:tr>
    </w:tbl>
    <w:p w14:paraId="22ED64CE" w14:textId="77777777" w:rsidR="00D0178F" w:rsidRDefault="00000000" w:rsidP="00D0178F">
      <w:pPr>
        <w:pStyle w:val="Title"/>
        <w:rPr>
          <w:smallCaps w:val="0"/>
        </w:rPr>
      </w:pPr>
      <w:sdt>
        <w:sdtPr>
          <w:rPr>
            <w:smallCaps w:val="0"/>
          </w:rPr>
          <w:alias w:val="Title"/>
          <w:tag w:val="Title"/>
          <w:id w:val="-1562090042"/>
          <w:placeholder>
            <w:docPart w:val="9805BF7F923B4D15B39825B1C3ABF2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spellStart"/>
          <w:r w:rsidR="00D0178F">
            <w:rPr>
              <w:smallCaps w:val="0"/>
              <w:lang w:val="tr-TR"/>
            </w:rPr>
            <w:t>Weekly</w:t>
          </w:r>
          <w:proofErr w:type="spellEnd"/>
          <w:r w:rsidR="00D0178F">
            <w:rPr>
              <w:smallCaps w:val="0"/>
              <w:lang w:val="tr-TR"/>
            </w:rPr>
            <w:t xml:space="preserve"> </w:t>
          </w:r>
          <w:proofErr w:type="spellStart"/>
          <w:r w:rsidR="00D0178F">
            <w:rPr>
              <w:smallCaps w:val="0"/>
              <w:lang w:val="tr-TR"/>
            </w:rPr>
            <w:t>Progress</w:t>
          </w:r>
          <w:proofErr w:type="spellEnd"/>
          <w:r w:rsidR="00D0178F">
            <w:rPr>
              <w:smallCaps w:val="0"/>
              <w:lang w:val="tr-TR"/>
            </w:rPr>
            <w:t xml:space="preserve"> Report</w:t>
          </w:r>
        </w:sdtContent>
      </w:sdt>
    </w:p>
    <w:p w14:paraId="0840FE98" w14:textId="77777777" w:rsidR="00D0178F" w:rsidRDefault="00000000" w:rsidP="00D0178F">
      <w:pPr>
        <w:pStyle w:val="Subtitle"/>
      </w:pPr>
      <w:sdt>
        <w:sdtPr>
          <w:alias w:val="Subtitle"/>
          <w:tag w:val="Subtitle"/>
          <w:id w:val="-986782348"/>
          <w:placeholder>
            <w:docPart w:val="D209A79F38E2439BAE1723AA4A272F75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proofErr w:type="spellStart"/>
          <w:r w:rsidR="00DF1277">
            <w:rPr>
              <w:lang w:val="tr-TR"/>
            </w:rPr>
            <w:t>Company</w:t>
          </w:r>
          <w:proofErr w:type="spellEnd"/>
          <w:r w:rsidR="00DF1277">
            <w:rPr>
              <w:lang w:val="tr-TR"/>
            </w:rPr>
            <w:t xml:space="preserve"> </w:t>
          </w:r>
          <w:proofErr w:type="spellStart"/>
          <w:r w:rsidR="00DF1277">
            <w:rPr>
              <w:lang w:val="tr-TR"/>
            </w:rPr>
            <w:t>TeyTeyTey</w:t>
          </w:r>
          <w:proofErr w:type="spellEnd"/>
        </w:sdtContent>
      </w:sdt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D0178F" w14:paraId="73E5BCDB" w14:textId="77777777" w:rsidTr="006A54AA">
        <w:trPr>
          <w:trHeight w:val="509"/>
        </w:trPr>
        <w:tc>
          <w:tcPr>
            <w:tcW w:w="10207" w:type="dxa"/>
          </w:tcPr>
          <w:p w14:paraId="4073B2D5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31A07643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  <w:r w:rsidRPr="00D0178F">
              <w:rPr>
                <w:b/>
              </w:rPr>
              <w:t xml:space="preserve">Staff Name: </w:t>
            </w:r>
          </w:p>
        </w:tc>
      </w:tr>
      <w:tr w:rsidR="00D0178F" w14:paraId="632097F9" w14:textId="77777777" w:rsidTr="006A54AA">
        <w:trPr>
          <w:trHeight w:val="2919"/>
        </w:trPr>
        <w:tc>
          <w:tcPr>
            <w:tcW w:w="10207" w:type="dxa"/>
          </w:tcPr>
          <w:p w14:paraId="4F8B1990" w14:textId="77777777" w:rsidR="00D0178F" w:rsidRPr="00D0178F" w:rsidRDefault="00D0178F" w:rsidP="00D0178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D0178F">
              <w:rPr>
                <w:b/>
              </w:rPr>
              <w:t>Activities completed in the last week</w:t>
            </w:r>
          </w:p>
          <w:p w14:paraId="26609AD5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14:paraId="31FEA430" w14:textId="77777777" w:rsidTr="006A54AA">
        <w:tc>
          <w:tcPr>
            <w:tcW w:w="10207" w:type="dxa"/>
          </w:tcPr>
          <w:p w14:paraId="747306F1" w14:textId="77777777" w:rsidR="00D0178F" w:rsidRPr="00D0178F" w:rsidRDefault="00D0178F" w:rsidP="00D0178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D0178F">
              <w:rPr>
                <w:b/>
              </w:rPr>
              <w:t>Activities remaining from last week</w:t>
            </w:r>
          </w:p>
          <w:p w14:paraId="7BDE436F" w14:textId="77777777" w:rsidR="00D0178F" w:rsidRPr="00D0178F" w:rsidRDefault="00D0178F" w:rsidP="006A54AA">
            <w:pPr>
              <w:rPr>
                <w:b/>
              </w:rPr>
            </w:pPr>
          </w:p>
          <w:p w14:paraId="18CDEB25" w14:textId="77777777" w:rsidR="00D0178F" w:rsidRPr="00D0178F" w:rsidRDefault="00D0178F" w:rsidP="006A54AA">
            <w:pPr>
              <w:rPr>
                <w:b/>
              </w:rPr>
            </w:pPr>
          </w:p>
          <w:p w14:paraId="2EC29A9F" w14:textId="77777777" w:rsidR="00D0178F" w:rsidRPr="00D0178F" w:rsidRDefault="00D0178F" w:rsidP="006A54AA">
            <w:pPr>
              <w:rPr>
                <w:b/>
              </w:rPr>
            </w:pPr>
          </w:p>
          <w:p w14:paraId="7AB297BB" w14:textId="77777777" w:rsidR="00D0178F" w:rsidRPr="00D0178F" w:rsidRDefault="00D0178F" w:rsidP="006A54AA">
            <w:pPr>
              <w:rPr>
                <w:b/>
              </w:rPr>
            </w:pPr>
          </w:p>
          <w:p w14:paraId="3073D633" w14:textId="77777777" w:rsidR="00D0178F" w:rsidRPr="00D0178F" w:rsidRDefault="00D0178F" w:rsidP="006A54AA">
            <w:pPr>
              <w:rPr>
                <w:b/>
              </w:rPr>
            </w:pPr>
          </w:p>
          <w:p w14:paraId="66ED2057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14:paraId="7FD02104" w14:textId="77777777" w:rsidTr="006A54AA">
        <w:trPr>
          <w:trHeight w:val="2798"/>
        </w:trPr>
        <w:tc>
          <w:tcPr>
            <w:tcW w:w="10207" w:type="dxa"/>
          </w:tcPr>
          <w:p w14:paraId="10EDA593" w14:textId="77777777" w:rsidR="00D0178F" w:rsidRPr="00D0178F" w:rsidRDefault="00D0178F" w:rsidP="00D0178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D0178F">
              <w:rPr>
                <w:b/>
              </w:rPr>
              <w:t>Activities for the next week (short term plan)</w:t>
            </w:r>
          </w:p>
          <w:p w14:paraId="07F5AD9B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7711C56F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</w:tc>
      </w:tr>
      <w:tr w:rsidR="00D0178F" w14:paraId="152081F4" w14:textId="77777777" w:rsidTr="006A54AA">
        <w:trPr>
          <w:trHeight w:val="1698"/>
        </w:trPr>
        <w:tc>
          <w:tcPr>
            <w:tcW w:w="10207" w:type="dxa"/>
          </w:tcPr>
          <w:p w14:paraId="6E8F93A8" w14:textId="77777777" w:rsidR="00D0178F" w:rsidRPr="00D0178F" w:rsidRDefault="00D0178F" w:rsidP="00D0178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D0178F">
              <w:rPr>
                <w:b/>
              </w:rPr>
              <w:t>Activities for after the next week (medium term plan)</w:t>
            </w:r>
          </w:p>
        </w:tc>
      </w:tr>
    </w:tbl>
    <w:p w14:paraId="1B26331A" w14:textId="77777777" w:rsidR="00D0178F" w:rsidRDefault="00D0178F" w:rsidP="00D0178F"/>
    <w:p w14:paraId="23832E89" w14:textId="77777777" w:rsidR="00D0178F" w:rsidRDefault="00000000" w:rsidP="00D0178F">
      <w:pPr>
        <w:pStyle w:val="Title"/>
        <w:rPr>
          <w:smallCaps w:val="0"/>
        </w:rPr>
      </w:pPr>
      <w:sdt>
        <w:sdtPr>
          <w:rPr>
            <w:smallCaps w:val="0"/>
          </w:rPr>
          <w:alias w:val="Title"/>
          <w:tag w:val="Title"/>
          <w:id w:val="500621639"/>
          <w:placeholder>
            <w:docPart w:val="EDC555B7B3374A30BEF1DFA016728B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spellStart"/>
          <w:r w:rsidR="00D0178F">
            <w:rPr>
              <w:smallCaps w:val="0"/>
              <w:lang w:val="tr-TR"/>
            </w:rPr>
            <w:t>Weekly</w:t>
          </w:r>
          <w:proofErr w:type="spellEnd"/>
          <w:r w:rsidR="00D0178F">
            <w:rPr>
              <w:smallCaps w:val="0"/>
              <w:lang w:val="tr-TR"/>
            </w:rPr>
            <w:t xml:space="preserve"> </w:t>
          </w:r>
          <w:proofErr w:type="spellStart"/>
          <w:r w:rsidR="00D0178F">
            <w:rPr>
              <w:smallCaps w:val="0"/>
              <w:lang w:val="tr-TR"/>
            </w:rPr>
            <w:t>Progress</w:t>
          </w:r>
          <w:proofErr w:type="spellEnd"/>
          <w:r w:rsidR="00D0178F">
            <w:rPr>
              <w:smallCaps w:val="0"/>
              <w:lang w:val="tr-TR"/>
            </w:rPr>
            <w:t xml:space="preserve"> Report</w:t>
          </w:r>
        </w:sdtContent>
      </w:sdt>
    </w:p>
    <w:p w14:paraId="7A9CF92F" w14:textId="77777777" w:rsidR="00D0178F" w:rsidRDefault="00000000" w:rsidP="00D0178F">
      <w:pPr>
        <w:pStyle w:val="Subtitle"/>
      </w:pPr>
      <w:sdt>
        <w:sdtPr>
          <w:alias w:val="Subtitle"/>
          <w:tag w:val="Subtitle"/>
          <w:id w:val="-589855971"/>
          <w:placeholder>
            <w:docPart w:val="9A1E13D4369246A8A704E89B2715E43E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proofErr w:type="spellStart"/>
          <w:r w:rsidR="00DF1277">
            <w:rPr>
              <w:lang w:val="tr-TR"/>
            </w:rPr>
            <w:t>Company</w:t>
          </w:r>
          <w:proofErr w:type="spellEnd"/>
          <w:r w:rsidR="00DF1277">
            <w:rPr>
              <w:lang w:val="tr-TR"/>
            </w:rPr>
            <w:t xml:space="preserve"> </w:t>
          </w:r>
          <w:proofErr w:type="spellStart"/>
          <w:r w:rsidR="00DF1277">
            <w:rPr>
              <w:lang w:val="tr-TR"/>
            </w:rPr>
            <w:t>TeyTeyTey</w:t>
          </w:r>
          <w:proofErr w:type="spellEnd"/>
        </w:sdtContent>
      </w:sdt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D0178F" w14:paraId="003D5F67" w14:textId="77777777" w:rsidTr="006A54AA">
        <w:trPr>
          <w:trHeight w:val="509"/>
        </w:trPr>
        <w:tc>
          <w:tcPr>
            <w:tcW w:w="10207" w:type="dxa"/>
          </w:tcPr>
          <w:p w14:paraId="731081D9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5B5252BF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  <w:r w:rsidRPr="00D0178F">
              <w:rPr>
                <w:b/>
              </w:rPr>
              <w:t xml:space="preserve">Staff Name: </w:t>
            </w:r>
          </w:p>
        </w:tc>
      </w:tr>
      <w:tr w:rsidR="00D0178F" w14:paraId="2CC8B65C" w14:textId="77777777" w:rsidTr="006A54AA">
        <w:trPr>
          <w:trHeight w:val="2919"/>
        </w:trPr>
        <w:tc>
          <w:tcPr>
            <w:tcW w:w="10207" w:type="dxa"/>
          </w:tcPr>
          <w:p w14:paraId="4D81A91D" w14:textId="77777777" w:rsidR="00D0178F" w:rsidRPr="00D0178F" w:rsidRDefault="00D0178F" w:rsidP="00D0178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0178F">
              <w:rPr>
                <w:b/>
              </w:rPr>
              <w:t>Activities completed in the last week</w:t>
            </w:r>
          </w:p>
          <w:p w14:paraId="0241AE4F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14:paraId="5F6F70A0" w14:textId="77777777" w:rsidTr="006A54AA">
        <w:tc>
          <w:tcPr>
            <w:tcW w:w="10207" w:type="dxa"/>
          </w:tcPr>
          <w:p w14:paraId="2B08C0F7" w14:textId="77777777" w:rsidR="00D0178F" w:rsidRPr="00D0178F" w:rsidRDefault="00D0178F" w:rsidP="00D0178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0178F">
              <w:rPr>
                <w:b/>
              </w:rPr>
              <w:t>Activities remaining from last week</w:t>
            </w:r>
          </w:p>
          <w:p w14:paraId="09DF9089" w14:textId="77777777" w:rsidR="00D0178F" w:rsidRPr="00D0178F" w:rsidRDefault="00D0178F" w:rsidP="006A54AA">
            <w:pPr>
              <w:rPr>
                <w:b/>
              </w:rPr>
            </w:pPr>
          </w:p>
          <w:p w14:paraId="60B89236" w14:textId="77777777" w:rsidR="00D0178F" w:rsidRPr="00D0178F" w:rsidRDefault="00D0178F" w:rsidP="006A54AA">
            <w:pPr>
              <w:rPr>
                <w:b/>
              </w:rPr>
            </w:pPr>
          </w:p>
          <w:p w14:paraId="23CE1589" w14:textId="77777777" w:rsidR="00D0178F" w:rsidRPr="00D0178F" w:rsidRDefault="00D0178F" w:rsidP="006A54AA">
            <w:pPr>
              <w:rPr>
                <w:b/>
              </w:rPr>
            </w:pPr>
          </w:p>
          <w:p w14:paraId="341CDC2C" w14:textId="77777777" w:rsidR="00D0178F" w:rsidRPr="00D0178F" w:rsidRDefault="00D0178F" w:rsidP="006A54AA">
            <w:pPr>
              <w:rPr>
                <w:b/>
              </w:rPr>
            </w:pPr>
          </w:p>
          <w:p w14:paraId="52374EB0" w14:textId="77777777" w:rsidR="00D0178F" w:rsidRPr="00D0178F" w:rsidRDefault="00D0178F" w:rsidP="006A54AA">
            <w:pPr>
              <w:rPr>
                <w:b/>
              </w:rPr>
            </w:pPr>
          </w:p>
          <w:p w14:paraId="2ED29373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14:paraId="73B602A6" w14:textId="77777777" w:rsidTr="006A54AA">
        <w:trPr>
          <w:trHeight w:val="2798"/>
        </w:trPr>
        <w:tc>
          <w:tcPr>
            <w:tcW w:w="10207" w:type="dxa"/>
          </w:tcPr>
          <w:p w14:paraId="51409FC3" w14:textId="77777777" w:rsidR="00D0178F" w:rsidRPr="00D0178F" w:rsidRDefault="00D0178F" w:rsidP="00D0178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0178F">
              <w:rPr>
                <w:b/>
              </w:rPr>
              <w:t>Activities for the next week (short term plan)</w:t>
            </w:r>
          </w:p>
          <w:p w14:paraId="373DDC6C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5B3DFA3E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</w:tc>
      </w:tr>
      <w:tr w:rsidR="00D0178F" w14:paraId="4C147B1D" w14:textId="77777777" w:rsidTr="006A54AA">
        <w:trPr>
          <w:trHeight w:val="1698"/>
        </w:trPr>
        <w:tc>
          <w:tcPr>
            <w:tcW w:w="10207" w:type="dxa"/>
          </w:tcPr>
          <w:p w14:paraId="28908A40" w14:textId="77777777" w:rsidR="00D0178F" w:rsidRPr="00D0178F" w:rsidRDefault="00D0178F" w:rsidP="00D0178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0178F">
              <w:rPr>
                <w:b/>
              </w:rPr>
              <w:t>Activities for after the next week (medium term plan)</w:t>
            </w:r>
          </w:p>
        </w:tc>
      </w:tr>
    </w:tbl>
    <w:p w14:paraId="48C3D469" w14:textId="77777777" w:rsidR="00D0178F" w:rsidRDefault="00D0178F" w:rsidP="00D0178F"/>
    <w:p w14:paraId="1BB8A7EC" w14:textId="77777777" w:rsidR="00D0178F" w:rsidRDefault="00000000" w:rsidP="00D0178F">
      <w:pPr>
        <w:pStyle w:val="Title"/>
        <w:rPr>
          <w:smallCaps w:val="0"/>
        </w:rPr>
      </w:pPr>
      <w:sdt>
        <w:sdtPr>
          <w:rPr>
            <w:smallCaps w:val="0"/>
          </w:rPr>
          <w:alias w:val="Title"/>
          <w:tag w:val="Title"/>
          <w:id w:val="2141072881"/>
          <w:placeholder>
            <w:docPart w:val="D95FD610645F45CE9EC4A32278E54C0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spellStart"/>
          <w:r w:rsidR="00D0178F">
            <w:rPr>
              <w:smallCaps w:val="0"/>
              <w:lang w:val="tr-TR"/>
            </w:rPr>
            <w:t>Weekly</w:t>
          </w:r>
          <w:proofErr w:type="spellEnd"/>
          <w:r w:rsidR="00D0178F">
            <w:rPr>
              <w:smallCaps w:val="0"/>
              <w:lang w:val="tr-TR"/>
            </w:rPr>
            <w:t xml:space="preserve"> </w:t>
          </w:r>
          <w:proofErr w:type="spellStart"/>
          <w:r w:rsidR="00D0178F">
            <w:rPr>
              <w:smallCaps w:val="0"/>
              <w:lang w:val="tr-TR"/>
            </w:rPr>
            <w:t>Progress</w:t>
          </w:r>
          <w:proofErr w:type="spellEnd"/>
          <w:r w:rsidR="00D0178F">
            <w:rPr>
              <w:smallCaps w:val="0"/>
              <w:lang w:val="tr-TR"/>
            </w:rPr>
            <w:t xml:space="preserve"> Report</w:t>
          </w:r>
        </w:sdtContent>
      </w:sdt>
    </w:p>
    <w:p w14:paraId="160ED22B" w14:textId="77777777" w:rsidR="00D0178F" w:rsidRDefault="00000000" w:rsidP="00D0178F">
      <w:pPr>
        <w:pStyle w:val="Subtitle"/>
      </w:pPr>
      <w:sdt>
        <w:sdtPr>
          <w:alias w:val="Subtitle"/>
          <w:tag w:val="Subtitle"/>
          <w:id w:val="-1059010472"/>
          <w:placeholder>
            <w:docPart w:val="C694D9C127C3440B893929B6891C2CEE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proofErr w:type="spellStart"/>
          <w:r w:rsidR="00DF1277">
            <w:rPr>
              <w:lang w:val="tr-TR"/>
            </w:rPr>
            <w:t>Company</w:t>
          </w:r>
          <w:proofErr w:type="spellEnd"/>
          <w:r w:rsidR="00DF1277">
            <w:rPr>
              <w:lang w:val="tr-TR"/>
            </w:rPr>
            <w:t xml:space="preserve"> </w:t>
          </w:r>
          <w:proofErr w:type="spellStart"/>
          <w:r w:rsidR="00DF1277">
            <w:rPr>
              <w:lang w:val="tr-TR"/>
            </w:rPr>
            <w:t>TeyTeyTey</w:t>
          </w:r>
          <w:proofErr w:type="spellEnd"/>
        </w:sdtContent>
      </w:sdt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D0178F" w14:paraId="365AE411" w14:textId="77777777" w:rsidTr="006A54AA">
        <w:trPr>
          <w:trHeight w:val="509"/>
        </w:trPr>
        <w:tc>
          <w:tcPr>
            <w:tcW w:w="10207" w:type="dxa"/>
          </w:tcPr>
          <w:p w14:paraId="51A16F65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393B633D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  <w:r w:rsidRPr="00D0178F">
              <w:rPr>
                <w:b/>
              </w:rPr>
              <w:t xml:space="preserve">Staff Name: </w:t>
            </w:r>
          </w:p>
        </w:tc>
      </w:tr>
      <w:tr w:rsidR="00D0178F" w14:paraId="7AFD36C6" w14:textId="77777777" w:rsidTr="006A54AA">
        <w:trPr>
          <w:trHeight w:val="2919"/>
        </w:trPr>
        <w:tc>
          <w:tcPr>
            <w:tcW w:w="10207" w:type="dxa"/>
          </w:tcPr>
          <w:p w14:paraId="57EC2FE6" w14:textId="77777777" w:rsidR="00D0178F" w:rsidRPr="00D0178F" w:rsidRDefault="00D0178F" w:rsidP="00D0178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0178F">
              <w:rPr>
                <w:b/>
              </w:rPr>
              <w:t>Activities completed in the last week</w:t>
            </w:r>
          </w:p>
          <w:p w14:paraId="1AF66E96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14:paraId="75A1E202" w14:textId="77777777" w:rsidTr="006A54AA">
        <w:tc>
          <w:tcPr>
            <w:tcW w:w="10207" w:type="dxa"/>
          </w:tcPr>
          <w:p w14:paraId="5F2B324E" w14:textId="77777777" w:rsidR="00D0178F" w:rsidRPr="00D0178F" w:rsidRDefault="00D0178F" w:rsidP="00D0178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0178F">
              <w:rPr>
                <w:b/>
              </w:rPr>
              <w:t>Activities remaining from last week</w:t>
            </w:r>
          </w:p>
          <w:p w14:paraId="1735B53A" w14:textId="77777777" w:rsidR="00D0178F" w:rsidRPr="00D0178F" w:rsidRDefault="00D0178F" w:rsidP="006A54AA">
            <w:pPr>
              <w:rPr>
                <w:b/>
              </w:rPr>
            </w:pPr>
          </w:p>
          <w:p w14:paraId="02763237" w14:textId="77777777" w:rsidR="00D0178F" w:rsidRPr="00D0178F" w:rsidRDefault="00D0178F" w:rsidP="006A54AA">
            <w:pPr>
              <w:rPr>
                <w:b/>
              </w:rPr>
            </w:pPr>
          </w:p>
          <w:p w14:paraId="0B7107AE" w14:textId="77777777" w:rsidR="00D0178F" w:rsidRPr="00D0178F" w:rsidRDefault="00D0178F" w:rsidP="006A54AA">
            <w:pPr>
              <w:rPr>
                <w:b/>
              </w:rPr>
            </w:pPr>
          </w:p>
          <w:p w14:paraId="0A404B53" w14:textId="77777777" w:rsidR="00D0178F" w:rsidRPr="00D0178F" w:rsidRDefault="00D0178F" w:rsidP="006A54AA">
            <w:pPr>
              <w:rPr>
                <w:b/>
              </w:rPr>
            </w:pPr>
          </w:p>
          <w:p w14:paraId="5F966098" w14:textId="77777777" w:rsidR="00D0178F" w:rsidRPr="00D0178F" w:rsidRDefault="00D0178F" w:rsidP="006A54AA">
            <w:pPr>
              <w:rPr>
                <w:b/>
              </w:rPr>
            </w:pPr>
          </w:p>
          <w:p w14:paraId="270493AC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14:paraId="518BB8B3" w14:textId="77777777" w:rsidTr="006A54AA">
        <w:trPr>
          <w:trHeight w:val="2798"/>
        </w:trPr>
        <w:tc>
          <w:tcPr>
            <w:tcW w:w="10207" w:type="dxa"/>
          </w:tcPr>
          <w:p w14:paraId="5E684D3A" w14:textId="77777777" w:rsidR="00D0178F" w:rsidRPr="00D0178F" w:rsidRDefault="00D0178F" w:rsidP="00D0178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0178F">
              <w:rPr>
                <w:b/>
              </w:rPr>
              <w:t>Activities for the next week (short term plan)</w:t>
            </w:r>
          </w:p>
          <w:p w14:paraId="6267967D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3B05333F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</w:tc>
      </w:tr>
      <w:tr w:rsidR="00D0178F" w14:paraId="525A626E" w14:textId="77777777" w:rsidTr="006A54AA">
        <w:trPr>
          <w:trHeight w:val="1698"/>
        </w:trPr>
        <w:tc>
          <w:tcPr>
            <w:tcW w:w="10207" w:type="dxa"/>
          </w:tcPr>
          <w:p w14:paraId="7839896F" w14:textId="77777777" w:rsidR="00D0178F" w:rsidRPr="00D0178F" w:rsidRDefault="00D0178F" w:rsidP="00D0178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0178F">
              <w:rPr>
                <w:b/>
              </w:rPr>
              <w:t>Activities for after the next week (medium term plan)</w:t>
            </w:r>
          </w:p>
        </w:tc>
      </w:tr>
    </w:tbl>
    <w:p w14:paraId="707F0095" w14:textId="77777777" w:rsidR="00D0178F" w:rsidRDefault="00D0178F" w:rsidP="00D0178F"/>
    <w:p w14:paraId="5346402D" w14:textId="77777777" w:rsidR="00D0178F" w:rsidRDefault="00000000" w:rsidP="00D0178F">
      <w:pPr>
        <w:pStyle w:val="Title"/>
        <w:rPr>
          <w:smallCaps w:val="0"/>
        </w:rPr>
      </w:pPr>
      <w:sdt>
        <w:sdtPr>
          <w:rPr>
            <w:smallCaps w:val="0"/>
          </w:rPr>
          <w:alias w:val="Title"/>
          <w:tag w:val="Title"/>
          <w:id w:val="-1377688693"/>
          <w:placeholder>
            <w:docPart w:val="2A0FE53D07EC4439BD9EDDAA6402048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spellStart"/>
          <w:r w:rsidR="00D0178F">
            <w:rPr>
              <w:smallCaps w:val="0"/>
              <w:lang w:val="tr-TR"/>
            </w:rPr>
            <w:t>Weekly</w:t>
          </w:r>
          <w:proofErr w:type="spellEnd"/>
          <w:r w:rsidR="00D0178F">
            <w:rPr>
              <w:smallCaps w:val="0"/>
              <w:lang w:val="tr-TR"/>
            </w:rPr>
            <w:t xml:space="preserve"> </w:t>
          </w:r>
          <w:proofErr w:type="spellStart"/>
          <w:r w:rsidR="00D0178F">
            <w:rPr>
              <w:smallCaps w:val="0"/>
              <w:lang w:val="tr-TR"/>
            </w:rPr>
            <w:t>Progress</w:t>
          </w:r>
          <w:proofErr w:type="spellEnd"/>
          <w:r w:rsidR="00D0178F">
            <w:rPr>
              <w:smallCaps w:val="0"/>
              <w:lang w:val="tr-TR"/>
            </w:rPr>
            <w:t xml:space="preserve"> Report</w:t>
          </w:r>
        </w:sdtContent>
      </w:sdt>
    </w:p>
    <w:p w14:paraId="4918D57D" w14:textId="77777777" w:rsidR="00D0178F" w:rsidRDefault="00000000" w:rsidP="00D0178F">
      <w:pPr>
        <w:pStyle w:val="Subtitle"/>
      </w:pPr>
      <w:sdt>
        <w:sdtPr>
          <w:alias w:val="Subtitle"/>
          <w:tag w:val="Subtitle"/>
          <w:id w:val="-933207660"/>
          <w:placeholder>
            <w:docPart w:val="036D5CEF1BAC48BA9F31608E2D46EAD3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proofErr w:type="spellStart"/>
          <w:r w:rsidR="00DF1277">
            <w:rPr>
              <w:lang w:val="tr-TR"/>
            </w:rPr>
            <w:t>Company</w:t>
          </w:r>
          <w:proofErr w:type="spellEnd"/>
          <w:r w:rsidR="00DF1277">
            <w:rPr>
              <w:lang w:val="tr-TR"/>
            </w:rPr>
            <w:t xml:space="preserve"> </w:t>
          </w:r>
          <w:proofErr w:type="spellStart"/>
          <w:r w:rsidR="00DF1277">
            <w:rPr>
              <w:lang w:val="tr-TR"/>
            </w:rPr>
            <w:t>TeyTeyTey</w:t>
          </w:r>
          <w:proofErr w:type="spellEnd"/>
        </w:sdtContent>
      </w:sdt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D0178F" w:rsidRPr="00D0178F" w14:paraId="2563AD3D" w14:textId="77777777" w:rsidTr="006A54AA">
        <w:trPr>
          <w:trHeight w:val="509"/>
        </w:trPr>
        <w:tc>
          <w:tcPr>
            <w:tcW w:w="10207" w:type="dxa"/>
          </w:tcPr>
          <w:p w14:paraId="58C2FFC4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4BDAD67F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  <w:r w:rsidRPr="00D0178F">
              <w:rPr>
                <w:b/>
              </w:rPr>
              <w:t xml:space="preserve">Staff Name: </w:t>
            </w:r>
          </w:p>
        </w:tc>
      </w:tr>
      <w:tr w:rsidR="00D0178F" w:rsidRPr="00D0178F" w14:paraId="40EC1F86" w14:textId="77777777" w:rsidTr="006A54AA">
        <w:trPr>
          <w:trHeight w:val="2919"/>
        </w:trPr>
        <w:tc>
          <w:tcPr>
            <w:tcW w:w="10207" w:type="dxa"/>
          </w:tcPr>
          <w:p w14:paraId="7BF9D499" w14:textId="77777777" w:rsidR="00D0178F" w:rsidRPr="00D0178F" w:rsidRDefault="00D0178F" w:rsidP="00D0178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0178F">
              <w:rPr>
                <w:b/>
              </w:rPr>
              <w:t>Activities completed in the last week</w:t>
            </w:r>
          </w:p>
          <w:p w14:paraId="3A5DF0D0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:rsidRPr="00D0178F" w14:paraId="4F80253C" w14:textId="77777777" w:rsidTr="006A54AA">
        <w:tc>
          <w:tcPr>
            <w:tcW w:w="10207" w:type="dxa"/>
          </w:tcPr>
          <w:p w14:paraId="3D8227DA" w14:textId="77777777" w:rsidR="00D0178F" w:rsidRPr="00D0178F" w:rsidRDefault="00D0178F" w:rsidP="00D0178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0178F">
              <w:rPr>
                <w:b/>
              </w:rPr>
              <w:t>Activities remaining from last week</w:t>
            </w:r>
          </w:p>
          <w:p w14:paraId="453FBDAC" w14:textId="77777777" w:rsidR="00D0178F" w:rsidRPr="00D0178F" w:rsidRDefault="00D0178F" w:rsidP="006A54AA">
            <w:pPr>
              <w:rPr>
                <w:b/>
              </w:rPr>
            </w:pPr>
          </w:p>
          <w:p w14:paraId="395C4368" w14:textId="77777777" w:rsidR="00D0178F" w:rsidRPr="00D0178F" w:rsidRDefault="00D0178F" w:rsidP="006A54AA">
            <w:pPr>
              <w:rPr>
                <w:b/>
              </w:rPr>
            </w:pPr>
          </w:p>
          <w:p w14:paraId="2392B10B" w14:textId="77777777" w:rsidR="00D0178F" w:rsidRPr="00D0178F" w:rsidRDefault="00D0178F" w:rsidP="006A54AA">
            <w:pPr>
              <w:rPr>
                <w:b/>
              </w:rPr>
            </w:pPr>
          </w:p>
          <w:p w14:paraId="4D9EB8AE" w14:textId="77777777" w:rsidR="00D0178F" w:rsidRPr="00D0178F" w:rsidRDefault="00D0178F" w:rsidP="006A54AA">
            <w:pPr>
              <w:rPr>
                <w:b/>
              </w:rPr>
            </w:pPr>
          </w:p>
          <w:p w14:paraId="5D1FC234" w14:textId="77777777" w:rsidR="00D0178F" w:rsidRPr="00D0178F" w:rsidRDefault="00D0178F" w:rsidP="006A54AA">
            <w:pPr>
              <w:rPr>
                <w:b/>
              </w:rPr>
            </w:pPr>
          </w:p>
          <w:p w14:paraId="266A1A50" w14:textId="77777777" w:rsidR="00D0178F" w:rsidRPr="00D0178F" w:rsidRDefault="00D0178F" w:rsidP="006A54AA">
            <w:pPr>
              <w:pStyle w:val="ListParagraph"/>
              <w:rPr>
                <w:b/>
              </w:rPr>
            </w:pPr>
          </w:p>
        </w:tc>
      </w:tr>
      <w:tr w:rsidR="00D0178F" w:rsidRPr="00D0178F" w14:paraId="0AB467A7" w14:textId="77777777" w:rsidTr="006A54AA">
        <w:trPr>
          <w:trHeight w:val="2798"/>
        </w:trPr>
        <w:tc>
          <w:tcPr>
            <w:tcW w:w="10207" w:type="dxa"/>
          </w:tcPr>
          <w:p w14:paraId="02215527" w14:textId="77777777" w:rsidR="00D0178F" w:rsidRPr="00D0178F" w:rsidRDefault="00D0178F" w:rsidP="00D0178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0178F">
              <w:rPr>
                <w:b/>
              </w:rPr>
              <w:t>Activities for the next week (short term plan)</w:t>
            </w:r>
          </w:p>
          <w:p w14:paraId="53CC714A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  <w:p w14:paraId="6522FF98" w14:textId="77777777" w:rsidR="00D0178F" w:rsidRPr="00D0178F" w:rsidRDefault="00D0178F" w:rsidP="006A54AA">
            <w:pPr>
              <w:pStyle w:val="ListParagraph"/>
              <w:ind w:left="0"/>
              <w:rPr>
                <w:b/>
              </w:rPr>
            </w:pPr>
          </w:p>
        </w:tc>
      </w:tr>
      <w:tr w:rsidR="00D0178F" w:rsidRPr="00D0178F" w14:paraId="027489B8" w14:textId="77777777" w:rsidTr="006A54AA">
        <w:trPr>
          <w:trHeight w:val="1698"/>
        </w:trPr>
        <w:tc>
          <w:tcPr>
            <w:tcW w:w="10207" w:type="dxa"/>
          </w:tcPr>
          <w:p w14:paraId="45F927B1" w14:textId="77777777" w:rsidR="00D0178F" w:rsidRPr="00D0178F" w:rsidRDefault="00D0178F" w:rsidP="00D0178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0178F">
              <w:rPr>
                <w:b/>
              </w:rPr>
              <w:t>Activities for after the next week (medium term plan)</w:t>
            </w:r>
          </w:p>
        </w:tc>
      </w:tr>
    </w:tbl>
    <w:p w14:paraId="4BD41835" w14:textId="77777777" w:rsidR="0083147A" w:rsidRDefault="0083147A" w:rsidP="0083147A"/>
    <w:sectPr w:rsidR="0083147A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D79D" w14:textId="77777777" w:rsidR="004D02D3" w:rsidRDefault="004D02D3">
      <w:pPr>
        <w:spacing w:after="0" w:line="240" w:lineRule="auto"/>
      </w:pPr>
      <w:r>
        <w:separator/>
      </w:r>
    </w:p>
  </w:endnote>
  <w:endnote w:type="continuationSeparator" w:id="0">
    <w:p w14:paraId="068778C7" w14:textId="77777777" w:rsidR="004D02D3" w:rsidRDefault="004D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HGSoeiPresenceEB">
    <w:altName w:val="MS Mincho"/>
    <w:panose1 w:val="020B0604020202020204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2E8" w14:textId="77777777" w:rsidR="00732C5B" w:rsidRDefault="0085064F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425B0E5" wp14:editId="65003ACC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0A4C8AA" w14:textId="796A8903" w:rsidR="00732C5B" w:rsidRDefault="00000000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83147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tr-TR"/>
                                </w:rPr>
                                <w:t>Weekly Progress Report</w:t>
                              </w:r>
                            </w:sdtContent>
                          </w:sdt>
                          <w:r w:rsidR="0085064F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e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10-1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F345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10/11/2022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425B0E5" id="Rectangle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" o:allowincell="f" filled="f" stroked="f">
              <v:textbox style="layout-flow:vertical;mso-layout-flow-alt:bottom-to-top" inset=",,8.64pt,10.8pt">
                <w:txbxContent>
                  <w:p w14:paraId="30A4C8AA" w14:textId="796A8903" w:rsidR="00732C5B" w:rsidRDefault="0000000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83147A">
                          <w:rPr>
                            <w:rFonts w:asciiTheme="majorHAnsi" w:eastAsiaTheme="majorEastAsia" w:hAnsiTheme="majorHAnsi" w:cstheme="majorBidi"/>
                            <w:sz w:val="20"/>
                            <w:lang w:val="tr-TR"/>
                          </w:rPr>
                          <w:t>Weekly Progress Report</w:t>
                        </w:r>
                      </w:sdtContent>
                    </w:sdt>
                    <w:r w:rsidR="0085064F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e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10-11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F3458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10/11/2022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4DC9CD1" wp14:editId="2E78EF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E5CDE3F" id="AutoShape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&#13;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08F429E" wp14:editId="42FB9CE3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92BB11A" w14:textId="77777777" w:rsidR="00732C5B" w:rsidRDefault="0085064F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0178F" w:rsidRPr="00D0178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8F429E" id="Ov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" o:allowincell="f" fillcolor="#d34817 [3204]" stroked="f">
              <v:textbox inset="0,0,0,0">
                <w:txbxContent>
                  <w:p w14:paraId="392BB11A" w14:textId="77777777" w:rsidR="00732C5B" w:rsidRDefault="0085064F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0178F" w:rsidRPr="00D0178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6ADB" w14:textId="77777777" w:rsidR="00732C5B" w:rsidRDefault="0085064F">
    <w:pPr>
      <w:rPr>
        <w:sz w:val="20"/>
      </w:rPr>
    </w:pPr>
    <w:r>
      <w:rPr>
        <w:noProof/>
        <w:sz w:val="10"/>
        <w:szCs w:val="10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BE831C" wp14:editId="2CB8B06D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CC7C921" w14:textId="20366E3D" w:rsidR="00732C5B" w:rsidRDefault="00000000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itle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83147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tr-TR"/>
                                </w:rPr>
                                <w:t>Weekly Progress Report</w:t>
                              </w:r>
                            </w:sdtContent>
                          </w:sdt>
                          <w:r w:rsidR="0085064F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e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10-1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F3458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10/11/2022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9BE831C" id="Rectangle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" o:allowincell="f" filled="f" stroked="f">
              <v:textbox style="layout-flow:vertical;mso-layout-flow-alt:bottom-to-top" inset=",,8.64pt,10.8pt">
                <w:txbxContent>
                  <w:p w14:paraId="1CC7C921" w14:textId="20366E3D" w:rsidR="00732C5B" w:rsidRDefault="0000000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itle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83147A">
                          <w:rPr>
                            <w:rFonts w:asciiTheme="majorHAnsi" w:eastAsiaTheme="majorEastAsia" w:hAnsiTheme="majorHAnsi" w:cstheme="majorBidi"/>
                            <w:sz w:val="20"/>
                            <w:lang w:val="tr-TR"/>
                          </w:rPr>
                          <w:t>Weekly Progress Report</w:t>
                        </w:r>
                      </w:sdtContent>
                    </w:sdt>
                    <w:r w:rsidR="0085064F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e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10-11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F3458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10/11/2022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55049D" wp14:editId="0C9ECB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5C2B6E3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&#13;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F7D6F4" wp14:editId="38FE3033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22077DB6" w14:textId="77777777" w:rsidR="00732C5B" w:rsidRDefault="0085064F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0178F" w:rsidRPr="00D0178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2F7D6F4" id="Ov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" o:allowincell="f" fillcolor="#d34817 [3204]" stroked="f">
              <v:textbox inset="0,0,0,0">
                <w:txbxContent>
                  <w:p w14:paraId="22077DB6" w14:textId="77777777" w:rsidR="00732C5B" w:rsidRDefault="0085064F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0178F" w:rsidRPr="00D0178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7C907B5" w14:textId="77777777" w:rsidR="00732C5B" w:rsidRDefault="00732C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481F" w14:textId="77777777" w:rsidR="004D02D3" w:rsidRDefault="004D02D3">
      <w:pPr>
        <w:spacing w:after="0" w:line="240" w:lineRule="auto"/>
      </w:pPr>
      <w:r>
        <w:separator/>
      </w:r>
    </w:p>
  </w:footnote>
  <w:footnote w:type="continuationSeparator" w:id="0">
    <w:p w14:paraId="3DE18472" w14:textId="77777777" w:rsidR="004D02D3" w:rsidRDefault="004D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53A744F"/>
    <w:multiLevelType w:val="hybridMultilevel"/>
    <w:tmpl w:val="4B9E4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1E68"/>
    <w:multiLevelType w:val="hybridMultilevel"/>
    <w:tmpl w:val="4B9E4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5C35"/>
    <w:multiLevelType w:val="hybridMultilevel"/>
    <w:tmpl w:val="4B9E4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432D"/>
    <w:multiLevelType w:val="hybridMultilevel"/>
    <w:tmpl w:val="4B9E4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D0B07"/>
    <w:multiLevelType w:val="hybridMultilevel"/>
    <w:tmpl w:val="4B9E4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57CFB"/>
    <w:multiLevelType w:val="hybridMultilevel"/>
    <w:tmpl w:val="4B9E4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88460">
    <w:abstractNumId w:val="4"/>
  </w:num>
  <w:num w:numId="2" w16cid:durableId="999501753">
    <w:abstractNumId w:val="4"/>
  </w:num>
  <w:num w:numId="3" w16cid:durableId="1053777559">
    <w:abstractNumId w:val="3"/>
  </w:num>
  <w:num w:numId="4" w16cid:durableId="42951240">
    <w:abstractNumId w:val="3"/>
  </w:num>
  <w:num w:numId="5" w16cid:durableId="820543305">
    <w:abstractNumId w:val="2"/>
  </w:num>
  <w:num w:numId="6" w16cid:durableId="1282759162">
    <w:abstractNumId w:val="2"/>
  </w:num>
  <w:num w:numId="7" w16cid:durableId="84814677">
    <w:abstractNumId w:val="1"/>
  </w:num>
  <w:num w:numId="8" w16cid:durableId="1630670789">
    <w:abstractNumId w:val="1"/>
  </w:num>
  <w:num w:numId="9" w16cid:durableId="857813717">
    <w:abstractNumId w:val="0"/>
  </w:num>
  <w:num w:numId="10" w16cid:durableId="2063475837">
    <w:abstractNumId w:val="0"/>
  </w:num>
  <w:num w:numId="11" w16cid:durableId="1136919694">
    <w:abstractNumId w:val="7"/>
  </w:num>
  <w:num w:numId="12" w16cid:durableId="923302831">
    <w:abstractNumId w:val="5"/>
  </w:num>
  <w:num w:numId="13" w16cid:durableId="1723404282">
    <w:abstractNumId w:val="10"/>
  </w:num>
  <w:num w:numId="14" w16cid:durableId="1761094830">
    <w:abstractNumId w:val="8"/>
  </w:num>
  <w:num w:numId="15" w16cid:durableId="165175942">
    <w:abstractNumId w:val="9"/>
  </w:num>
  <w:num w:numId="16" w16cid:durableId="1342662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4"/>
    <w:rsid w:val="001961AA"/>
    <w:rsid w:val="004D02D3"/>
    <w:rsid w:val="004F3458"/>
    <w:rsid w:val="00624404"/>
    <w:rsid w:val="00732C5B"/>
    <w:rsid w:val="0083147A"/>
    <w:rsid w:val="0085064F"/>
    <w:rsid w:val="00886B3C"/>
    <w:rsid w:val="00A01C1E"/>
    <w:rsid w:val="00C20BAF"/>
    <w:rsid w:val="00D0178F"/>
    <w:rsid w:val="00D9525E"/>
    <w:rsid w:val="00D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573ED"/>
  <w15:docId w15:val="{2B0CC673-E2DE-45E7-88ED-DA5DD3D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styleId="ListParagraph">
    <w:name w:val="List Paragraph"/>
    <w:basedOn w:val="Normal"/>
    <w:uiPriority w:val="34"/>
    <w:qFormat/>
    <w:rsid w:val="0083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B29FCD5B64AF887FA8005E432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9336-729B-4089-9365-C3C7127287BC}"/>
      </w:docPartPr>
      <w:docPartBody>
        <w:p w:rsidR="00C21EBA" w:rsidRDefault="00973C4B">
          <w:pPr>
            <w:pStyle w:val="CC4B29FCD5B64AF887FA8005E4328644"/>
          </w:pPr>
          <w:r>
            <w:t>[Type the document title]</w:t>
          </w:r>
        </w:p>
      </w:docPartBody>
    </w:docPart>
    <w:docPart>
      <w:docPartPr>
        <w:name w:val="D6FB44D725A840F3B69459D8F9B7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AA76-69E1-48D3-BE9C-D916A40B8FA2}"/>
      </w:docPartPr>
      <w:docPartBody>
        <w:p w:rsidR="00C21EBA" w:rsidRDefault="00973C4B">
          <w:pPr>
            <w:pStyle w:val="D6FB44D725A840F3B69459D8F9B79626"/>
          </w:pPr>
          <w:r>
            <w:t>[Type the document subtitle]</w:t>
          </w:r>
        </w:p>
      </w:docPartBody>
    </w:docPart>
    <w:docPart>
      <w:docPartPr>
        <w:name w:val="B6F20EC0D7A348EA8071C79FFD06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9742-BD0E-4CAB-9FC9-FDD7E4BBF507}"/>
      </w:docPartPr>
      <w:docPartBody>
        <w:p w:rsidR="00C21EBA" w:rsidRDefault="00973C4B">
          <w:pPr>
            <w:pStyle w:val="B6F20EC0D7A348EA8071C79FFD06D6AA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  <w:docPart>
      <w:docPartPr>
        <w:name w:val="9CB7740BEF2C465CBBB0453804A6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B195-C128-47EA-ACA8-B126A30582D7}"/>
      </w:docPartPr>
      <w:docPartBody>
        <w:p w:rsidR="00C21EBA" w:rsidRDefault="00973C4B">
          <w:pPr>
            <w:pStyle w:val="9CB7740BEF2C465CBBB0453804A6433C"/>
          </w:pPr>
          <w:r>
            <w:rPr>
              <w:sz w:val="36"/>
              <w:szCs w:val="36"/>
            </w:rPr>
            <w:t>[Type the document subtitle]</w:t>
          </w:r>
        </w:p>
      </w:docPartBody>
    </w:docPart>
    <w:docPart>
      <w:docPartPr>
        <w:name w:val="9805BF7F923B4D15B39825B1C3AB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8E7A-6CC0-49C9-A7D4-AB1651B8420D}"/>
      </w:docPartPr>
      <w:docPartBody>
        <w:p w:rsidR="00C21EBA" w:rsidRDefault="000F609F" w:rsidP="000F609F">
          <w:pPr>
            <w:pStyle w:val="9805BF7F923B4D15B39825B1C3ABF216"/>
          </w:pPr>
          <w:r>
            <w:t>[Type the document title]</w:t>
          </w:r>
        </w:p>
      </w:docPartBody>
    </w:docPart>
    <w:docPart>
      <w:docPartPr>
        <w:name w:val="D209A79F38E2439BAE1723AA4A272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86C5-51C3-4C7B-A4B6-38AC5DEC5B47}"/>
      </w:docPartPr>
      <w:docPartBody>
        <w:p w:rsidR="00C21EBA" w:rsidRDefault="000F609F" w:rsidP="000F609F">
          <w:pPr>
            <w:pStyle w:val="D209A79F38E2439BAE1723AA4A272F75"/>
          </w:pPr>
          <w:r>
            <w:t>[Type the document subtitle]</w:t>
          </w:r>
        </w:p>
      </w:docPartBody>
    </w:docPart>
    <w:docPart>
      <w:docPartPr>
        <w:name w:val="EDC555B7B3374A30BEF1DFA01672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AB7C-8CAB-4A27-B824-29C566E4760A}"/>
      </w:docPartPr>
      <w:docPartBody>
        <w:p w:rsidR="00C21EBA" w:rsidRDefault="000F609F" w:rsidP="000F609F">
          <w:pPr>
            <w:pStyle w:val="EDC555B7B3374A30BEF1DFA016728B2E"/>
          </w:pPr>
          <w:r>
            <w:t>[Type the document title]</w:t>
          </w:r>
        </w:p>
      </w:docPartBody>
    </w:docPart>
    <w:docPart>
      <w:docPartPr>
        <w:name w:val="9A1E13D4369246A8A704E89B2715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C566-DB99-4914-A1FB-9FF853A152E4}"/>
      </w:docPartPr>
      <w:docPartBody>
        <w:p w:rsidR="00C21EBA" w:rsidRDefault="000F609F" w:rsidP="000F609F">
          <w:pPr>
            <w:pStyle w:val="9A1E13D4369246A8A704E89B2715E43E"/>
          </w:pPr>
          <w:r>
            <w:t>[Type the document subtitle]</w:t>
          </w:r>
        </w:p>
      </w:docPartBody>
    </w:docPart>
    <w:docPart>
      <w:docPartPr>
        <w:name w:val="D95FD610645F45CE9EC4A32278E5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6029-54F2-4EBA-8140-A6DDBC5D6E39}"/>
      </w:docPartPr>
      <w:docPartBody>
        <w:p w:rsidR="00C21EBA" w:rsidRDefault="000F609F" w:rsidP="000F609F">
          <w:pPr>
            <w:pStyle w:val="D95FD610645F45CE9EC4A32278E54C0C"/>
          </w:pPr>
          <w:r>
            <w:t>[Type the document title]</w:t>
          </w:r>
        </w:p>
      </w:docPartBody>
    </w:docPart>
    <w:docPart>
      <w:docPartPr>
        <w:name w:val="C694D9C127C3440B893929B6891C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472E-31C7-437E-9674-C9ED13759834}"/>
      </w:docPartPr>
      <w:docPartBody>
        <w:p w:rsidR="00C21EBA" w:rsidRDefault="000F609F" w:rsidP="000F609F">
          <w:pPr>
            <w:pStyle w:val="C694D9C127C3440B893929B6891C2CEE"/>
          </w:pPr>
          <w:r>
            <w:t>[Type the document subtitle]</w:t>
          </w:r>
        </w:p>
      </w:docPartBody>
    </w:docPart>
    <w:docPart>
      <w:docPartPr>
        <w:name w:val="2A0FE53D07EC4439BD9EDDAA6402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5AA1-CEEE-49C8-B13D-226084ABB846}"/>
      </w:docPartPr>
      <w:docPartBody>
        <w:p w:rsidR="00C21EBA" w:rsidRDefault="000F609F" w:rsidP="000F609F">
          <w:pPr>
            <w:pStyle w:val="2A0FE53D07EC4439BD9EDDAA64020482"/>
          </w:pPr>
          <w:r>
            <w:t>[Type the document title]</w:t>
          </w:r>
        </w:p>
      </w:docPartBody>
    </w:docPart>
    <w:docPart>
      <w:docPartPr>
        <w:name w:val="036D5CEF1BAC48BA9F31608E2D46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1A6F-979F-419C-B0F3-E582E771AC15}"/>
      </w:docPartPr>
      <w:docPartBody>
        <w:p w:rsidR="00C21EBA" w:rsidRDefault="000F609F" w:rsidP="000F609F">
          <w:pPr>
            <w:pStyle w:val="036D5CEF1BAC48BA9F31608E2D46EAD3"/>
          </w:pPr>
          <w: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HGSoeiPresenceEB">
    <w:altName w:val="MS Mincho"/>
    <w:panose1 w:val="020B0604020202020204"/>
    <w:charset w:val="80"/>
    <w:family w:val="roman"/>
    <w:pitch w:val="fixed"/>
    <w:sig w:usb0="00000000" w:usb1="28C76CF8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9F"/>
    <w:rsid w:val="000F609F"/>
    <w:rsid w:val="00973C4B"/>
    <w:rsid w:val="00C21EBA"/>
    <w:rsid w:val="00CB2018"/>
    <w:rsid w:val="00DA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B29FCD5B64AF887FA8005E4328644">
    <w:name w:val="CC4B29FCD5B64AF887FA8005E4328644"/>
  </w:style>
  <w:style w:type="paragraph" w:customStyle="1" w:styleId="D6FB44D725A840F3B69459D8F9B79626">
    <w:name w:val="D6FB44D725A840F3B69459D8F9B79626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F20EC0D7A348EA8071C79FFD06D6AA">
    <w:name w:val="B6F20EC0D7A348EA8071C79FFD06D6AA"/>
  </w:style>
  <w:style w:type="paragraph" w:customStyle="1" w:styleId="9CB7740BEF2C465CBBB0453804A6433C">
    <w:name w:val="9CB7740BEF2C465CBBB0453804A6433C"/>
  </w:style>
  <w:style w:type="paragraph" w:customStyle="1" w:styleId="9805BF7F923B4D15B39825B1C3ABF216">
    <w:name w:val="9805BF7F923B4D15B39825B1C3ABF216"/>
    <w:rsid w:val="000F609F"/>
  </w:style>
  <w:style w:type="paragraph" w:customStyle="1" w:styleId="D209A79F38E2439BAE1723AA4A272F75">
    <w:name w:val="D209A79F38E2439BAE1723AA4A272F75"/>
    <w:rsid w:val="000F609F"/>
  </w:style>
  <w:style w:type="paragraph" w:customStyle="1" w:styleId="EDC555B7B3374A30BEF1DFA016728B2E">
    <w:name w:val="EDC555B7B3374A30BEF1DFA016728B2E"/>
    <w:rsid w:val="000F609F"/>
  </w:style>
  <w:style w:type="paragraph" w:customStyle="1" w:styleId="9A1E13D4369246A8A704E89B2715E43E">
    <w:name w:val="9A1E13D4369246A8A704E89B2715E43E"/>
    <w:rsid w:val="000F609F"/>
  </w:style>
  <w:style w:type="paragraph" w:customStyle="1" w:styleId="D95FD610645F45CE9EC4A32278E54C0C">
    <w:name w:val="D95FD610645F45CE9EC4A32278E54C0C"/>
    <w:rsid w:val="000F609F"/>
  </w:style>
  <w:style w:type="paragraph" w:customStyle="1" w:styleId="C694D9C127C3440B893929B6891C2CEE">
    <w:name w:val="C694D9C127C3440B893929B6891C2CEE"/>
    <w:rsid w:val="000F609F"/>
  </w:style>
  <w:style w:type="paragraph" w:customStyle="1" w:styleId="2A0FE53D07EC4439BD9EDDAA64020482">
    <w:name w:val="2A0FE53D07EC4439BD9EDDAA64020482"/>
    <w:rsid w:val="000F609F"/>
  </w:style>
  <w:style w:type="paragraph" w:customStyle="1" w:styleId="036D5CEF1BAC48BA9F31608E2D46EAD3">
    <w:name w:val="036D5CEF1BAC48BA9F31608E2D46EAD3"/>
    <w:rsid w:val="000F6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2022-10-11T00:00:00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4EA158-6381-4403-B672-7654AF6C6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7AEF3-E8C8-4CA9-B4F6-36BC620CA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C:\Users\Administrator\AppData\Roaming\Microsoft\Templates\EquityReport.dotx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 EEE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Progress Report</dc:title>
  <dc:subject>Company TeyTeyTey</dc:subject>
  <dc:creator>Administrator</dc:creator>
  <cp:lastModifiedBy>Microsoft Office User</cp:lastModifiedBy>
  <cp:revision>2</cp:revision>
  <dcterms:created xsi:type="dcterms:W3CDTF">2025-10-17T08:52:00Z</dcterms:created>
  <dcterms:modified xsi:type="dcterms:W3CDTF">2025-10-17T08:52:00Z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